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01" w:rsidRDefault="00865D01">
      <w:pPr>
        <w:rPr>
          <w:noProof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78914563" wp14:editId="781FE481">
            <wp:simplePos x="0" y="0"/>
            <wp:positionH relativeFrom="column">
              <wp:posOffset>-133350</wp:posOffset>
            </wp:positionH>
            <wp:positionV relativeFrom="paragraph">
              <wp:posOffset>-229235</wp:posOffset>
            </wp:positionV>
            <wp:extent cx="2152650" cy="561340"/>
            <wp:effectExtent l="0" t="0" r="0" b="0"/>
            <wp:wrapThrough wrapText="bothSides">
              <wp:wrapPolygon edited="0">
                <wp:start x="765" y="1466"/>
                <wp:lineTo x="765" y="19059"/>
                <wp:lineTo x="1529" y="19059"/>
                <wp:lineTo x="5543" y="17593"/>
                <wp:lineTo x="8411" y="16127"/>
                <wp:lineTo x="8219" y="14661"/>
                <wp:lineTo x="21027" y="10262"/>
                <wp:lineTo x="20835" y="4398"/>
                <wp:lineTo x="1529" y="1466"/>
                <wp:lineTo x="765" y="1466"/>
              </wp:wrapPolygon>
            </wp:wrapThrough>
            <wp:docPr id="2" name="Bilde 2" descr="https://www.fagforbundet.no/logo/ctrl.php?text=Å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agforbundet.no/logo/ctrl.php?text=Å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21C" w:rsidRPr="004E337D" w:rsidRDefault="00C9221C">
      <w:pPr>
        <w:rPr>
          <w:rFonts w:asciiTheme="majorHAnsi" w:hAnsiTheme="majorHAnsi"/>
          <w:sz w:val="24"/>
        </w:rPr>
      </w:pPr>
    </w:p>
    <w:p w:rsidR="00865D01" w:rsidRPr="005B4165" w:rsidRDefault="005B4165">
      <w:pPr>
        <w:rPr>
          <w:rFonts w:asciiTheme="majorHAnsi" w:hAnsiTheme="majorHAnsi" w:cs="Arial"/>
          <w:b/>
          <w:sz w:val="28"/>
          <w:szCs w:val="24"/>
        </w:rPr>
      </w:pPr>
      <w:r>
        <w:rPr>
          <w:rFonts w:asciiTheme="majorHAnsi" w:hAnsiTheme="majorHAnsi" w:cs="Arial"/>
          <w:b/>
          <w:sz w:val="28"/>
          <w:szCs w:val="24"/>
        </w:rPr>
        <w:t>Budsjett 2021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865D01" w:rsidTr="00865D01">
        <w:tc>
          <w:tcPr>
            <w:tcW w:w="4583" w:type="dxa"/>
          </w:tcPr>
          <w:p w:rsidR="00865D01" w:rsidRPr="004E337D" w:rsidRDefault="00865D0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E337D">
              <w:rPr>
                <w:rFonts w:asciiTheme="majorHAnsi" w:hAnsiTheme="majorHAnsi" w:cs="Arial"/>
                <w:b/>
                <w:sz w:val="24"/>
                <w:szCs w:val="24"/>
              </w:rPr>
              <w:t>Driftsinntekter</w:t>
            </w:r>
          </w:p>
        </w:tc>
        <w:tc>
          <w:tcPr>
            <w:tcW w:w="4583" w:type="dxa"/>
          </w:tcPr>
          <w:p w:rsidR="00865D01" w:rsidRPr="004E337D" w:rsidRDefault="00865D01" w:rsidP="00550BE8">
            <w:pPr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65D01" w:rsidTr="00865D01">
        <w:tc>
          <w:tcPr>
            <w:tcW w:w="4583" w:type="dxa"/>
          </w:tcPr>
          <w:p w:rsidR="00865D01" w:rsidRPr="004E337D" w:rsidRDefault="004E337D">
            <w:pPr>
              <w:rPr>
                <w:rFonts w:cs="Arial"/>
              </w:rPr>
            </w:pPr>
            <w:r w:rsidRPr="004E337D">
              <w:rPr>
                <w:rFonts w:cs="Arial"/>
              </w:rPr>
              <w:t>Bankinnskudd</w:t>
            </w:r>
          </w:p>
        </w:tc>
        <w:tc>
          <w:tcPr>
            <w:tcW w:w="4583" w:type="dxa"/>
          </w:tcPr>
          <w:p w:rsidR="00865D01" w:rsidRPr="004E337D" w:rsidRDefault="0063381E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100 000,</w:t>
            </w:r>
            <w:r w:rsidR="004E337D" w:rsidRPr="004E337D">
              <w:rPr>
                <w:rFonts w:cs="Arial"/>
                <w:sz w:val="24"/>
                <w:szCs w:val="24"/>
              </w:rPr>
              <w:t>00</w:t>
            </w:r>
          </w:p>
        </w:tc>
      </w:tr>
      <w:tr w:rsidR="00865D01" w:rsidTr="00865D01">
        <w:tc>
          <w:tcPr>
            <w:tcW w:w="4583" w:type="dxa"/>
          </w:tcPr>
          <w:p w:rsidR="00865D01" w:rsidRPr="004E337D" w:rsidRDefault="00E00EEC">
            <w:pPr>
              <w:rPr>
                <w:rFonts w:cs="Arial"/>
              </w:rPr>
            </w:pPr>
            <w:r w:rsidRPr="004E337D">
              <w:rPr>
                <w:rFonts w:cs="Arial"/>
              </w:rPr>
              <w:t>Høyrentekonto</w:t>
            </w:r>
            <w:r>
              <w:rPr>
                <w:rFonts w:cs="Arial"/>
              </w:rPr>
              <w:t xml:space="preserve"> pr 31.12.2020</w:t>
            </w:r>
          </w:p>
        </w:tc>
        <w:tc>
          <w:tcPr>
            <w:tcW w:w="4583" w:type="dxa"/>
          </w:tcPr>
          <w:p w:rsidR="00865D01" w:rsidRPr="00DD67AB" w:rsidRDefault="00E00EEC" w:rsidP="00E00EEC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DD67AB">
              <w:rPr>
                <w:rFonts w:cs="Calibri"/>
                <w:sz w:val="24"/>
                <w:szCs w:val="24"/>
              </w:rPr>
              <w:t>870 681,97</w:t>
            </w:r>
          </w:p>
        </w:tc>
      </w:tr>
      <w:tr w:rsidR="00865D01" w:rsidTr="00865D01">
        <w:tc>
          <w:tcPr>
            <w:tcW w:w="4583" w:type="dxa"/>
          </w:tcPr>
          <w:p w:rsidR="00865D01" w:rsidRPr="004E337D" w:rsidRDefault="004E337D">
            <w:pPr>
              <w:rPr>
                <w:rFonts w:cs="Arial"/>
              </w:rPr>
            </w:pPr>
            <w:r>
              <w:rPr>
                <w:rFonts w:cs="Arial"/>
              </w:rPr>
              <w:t>Renter</w:t>
            </w:r>
          </w:p>
        </w:tc>
        <w:tc>
          <w:tcPr>
            <w:tcW w:w="4583" w:type="dxa"/>
          </w:tcPr>
          <w:p w:rsidR="00865D01" w:rsidRDefault="00865D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5D01" w:rsidTr="00865D01">
        <w:tc>
          <w:tcPr>
            <w:tcW w:w="4583" w:type="dxa"/>
          </w:tcPr>
          <w:p w:rsidR="00865D01" w:rsidRPr="004E337D" w:rsidRDefault="004E337D">
            <w:pPr>
              <w:rPr>
                <w:rFonts w:cs="Arial"/>
                <w:sz w:val="24"/>
                <w:szCs w:val="24"/>
              </w:rPr>
            </w:pPr>
            <w:r w:rsidRPr="004E337D">
              <w:rPr>
                <w:rFonts w:cs="Arial"/>
                <w:sz w:val="24"/>
                <w:szCs w:val="24"/>
              </w:rPr>
              <w:t>Kontingent</w:t>
            </w:r>
          </w:p>
        </w:tc>
        <w:tc>
          <w:tcPr>
            <w:tcW w:w="4583" w:type="dxa"/>
          </w:tcPr>
          <w:p w:rsidR="00865D01" w:rsidRPr="004E337D" w:rsidRDefault="004E337D" w:rsidP="00550BE8">
            <w:pPr>
              <w:jc w:val="right"/>
              <w:rPr>
                <w:rFonts w:cs="Arial"/>
                <w:sz w:val="24"/>
                <w:szCs w:val="24"/>
              </w:rPr>
            </w:pPr>
            <w:r w:rsidRPr="004E337D">
              <w:rPr>
                <w:rFonts w:cs="Arial"/>
                <w:sz w:val="24"/>
                <w:szCs w:val="24"/>
              </w:rPr>
              <w:t>600</w:t>
            </w:r>
            <w:r w:rsidR="0063381E">
              <w:rPr>
                <w:rFonts w:cs="Arial"/>
                <w:sz w:val="24"/>
                <w:szCs w:val="24"/>
              </w:rPr>
              <w:t> 000,</w:t>
            </w:r>
            <w:r w:rsidRPr="004E337D">
              <w:rPr>
                <w:rFonts w:cs="Arial"/>
                <w:sz w:val="24"/>
                <w:szCs w:val="24"/>
              </w:rPr>
              <w:t>00</w:t>
            </w:r>
          </w:p>
        </w:tc>
      </w:tr>
      <w:tr w:rsidR="00865D01" w:rsidTr="00865D01">
        <w:tc>
          <w:tcPr>
            <w:tcW w:w="4583" w:type="dxa"/>
          </w:tcPr>
          <w:p w:rsidR="00865D01" w:rsidRPr="004E337D" w:rsidRDefault="004E337D" w:rsidP="004E337D">
            <w:pPr>
              <w:ind w:left="708" w:hanging="708"/>
              <w:rPr>
                <w:rFonts w:cs="Arial"/>
                <w:b/>
                <w:sz w:val="24"/>
                <w:szCs w:val="24"/>
              </w:rPr>
            </w:pPr>
            <w:r w:rsidRPr="004E337D">
              <w:rPr>
                <w:rFonts w:cs="Arial"/>
                <w:b/>
                <w:sz w:val="24"/>
                <w:szCs w:val="24"/>
              </w:rPr>
              <w:t>Totalt inntekter</w:t>
            </w:r>
          </w:p>
        </w:tc>
        <w:tc>
          <w:tcPr>
            <w:tcW w:w="4583" w:type="dxa"/>
          </w:tcPr>
          <w:p w:rsidR="00865D01" w:rsidRPr="0063381E" w:rsidRDefault="00CA5C06" w:rsidP="00550BE8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700</w:t>
            </w:r>
            <w:r w:rsidR="0063381E" w:rsidRPr="0063381E">
              <w:rPr>
                <w:rFonts w:cs="Arial"/>
                <w:b/>
                <w:sz w:val="24"/>
                <w:szCs w:val="24"/>
              </w:rPr>
              <w:t> 000,</w:t>
            </w:r>
            <w:r w:rsidR="004E337D" w:rsidRPr="0063381E">
              <w:rPr>
                <w:rFonts w:cs="Arial"/>
                <w:b/>
                <w:sz w:val="24"/>
                <w:szCs w:val="24"/>
              </w:rPr>
              <w:t>00</w:t>
            </w:r>
          </w:p>
        </w:tc>
      </w:tr>
      <w:tr w:rsidR="00865D01" w:rsidTr="00865D01">
        <w:tc>
          <w:tcPr>
            <w:tcW w:w="4583" w:type="dxa"/>
          </w:tcPr>
          <w:p w:rsidR="00865D01" w:rsidRPr="0063304E" w:rsidRDefault="0063304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Lønn/ frikjøp</w:t>
            </w:r>
          </w:p>
        </w:tc>
        <w:tc>
          <w:tcPr>
            <w:tcW w:w="4583" w:type="dxa"/>
          </w:tcPr>
          <w:p w:rsidR="00865D01" w:rsidRPr="00550BE8" w:rsidRDefault="00CA5C06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28</w:t>
            </w:r>
            <w:r w:rsidR="0063381E">
              <w:rPr>
                <w:rFonts w:cs="Arial"/>
                <w:sz w:val="24"/>
                <w:szCs w:val="24"/>
              </w:rPr>
              <w:t>5 000,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865D01" w:rsidTr="00865D01">
        <w:tc>
          <w:tcPr>
            <w:tcW w:w="4583" w:type="dxa"/>
          </w:tcPr>
          <w:p w:rsidR="00865D01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Telefon</w:t>
            </w:r>
          </w:p>
        </w:tc>
        <w:tc>
          <w:tcPr>
            <w:tcW w:w="4583" w:type="dxa"/>
          </w:tcPr>
          <w:p w:rsidR="00865D01" w:rsidRPr="00550BE8" w:rsidRDefault="00CA5C06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8 5</w:t>
            </w:r>
            <w:r w:rsidR="00550BE8">
              <w:rPr>
                <w:rFonts w:cs="Arial"/>
                <w:sz w:val="24"/>
                <w:szCs w:val="24"/>
              </w:rPr>
              <w:t>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Kurs egen regi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Verving/medlemspleie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Kontorrekvisita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Gaver/blomster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Kontingent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Annen kostnad kontor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Møter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Honorarer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36 000,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83" w:type="dxa"/>
          </w:tcPr>
          <w:p w:rsidR="0063304E" w:rsidRDefault="0063304E" w:rsidP="00550B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b/>
                <w:sz w:val="24"/>
                <w:szCs w:val="24"/>
              </w:rPr>
            </w:pPr>
            <w:r w:rsidRPr="00550BE8">
              <w:rPr>
                <w:rFonts w:cs="Arial"/>
                <w:b/>
                <w:sz w:val="24"/>
                <w:szCs w:val="24"/>
              </w:rPr>
              <w:t>Annen kontorkostnad</w:t>
            </w:r>
          </w:p>
        </w:tc>
        <w:tc>
          <w:tcPr>
            <w:tcW w:w="4583" w:type="dxa"/>
          </w:tcPr>
          <w:p w:rsidR="0063304E" w:rsidRDefault="006330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Porto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Styret turer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 xml:space="preserve">Bevilgninger eks. SOS barnebyer </w:t>
            </w:r>
          </w:p>
        </w:tc>
        <w:tc>
          <w:tcPr>
            <w:tcW w:w="4583" w:type="dxa"/>
          </w:tcPr>
          <w:p w:rsidR="0063304E" w:rsidRPr="00550BE8" w:rsidRDefault="00CA5C06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12 5</w:t>
            </w:r>
            <w:r w:rsidR="00550BE8">
              <w:rPr>
                <w:rFonts w:cs="Arial"/>
                <w:sz w:val="24"/>
                <w:szCs w:val="24"/>
              </w:rPr>
              <w:t>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Annen kostnad transportmidler</w:t>
            </w:r>
          </w:p>
        </w:tc>
        <w:tc>
          <w:tcPr>
            <w:tcW w:w="4583" w:type="dxa"/>
          </w:tcPr>
          <w:p w:rsidR="0063304E" w:rsidRPr="00550BE8" w:rsidRDefault="00550BE8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Pensjonist gruppen</w:t>
            </w:r>
          </w:p>
        </w:tc>
        <w:tc>
          <w:tcPr>
            <w:tcW w:w="4583" w:type="dxa"/>
          </w:tcPr>
          <w:p w:rsidR="0063304E" w:rsidRPr="00550BE8" w:rsidRDefault="00CA5C06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  <w:r w:rsidR="00550BE8">
              <w:rPr>
                <w:rFonts w:cs="Arial"/>
                <w:sz w:val="24"/>
                <w:szCs w:val="24"/>
              </w:rPr>
              <w:t> 000,</w:t>
            </w:r>
            <w:r w:rsidR="0063304E"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63304E" w:rsidTr="00865D01">
        <w:tc>
          <w:tcPr>
            <w:tcW w:w="4583" w:type="dxa"/>
          </w:tcPr>
          <w:p w:rsidR="0063304E" w:rsidRPr="00550BE8" w:rsidRDefault="0063304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83" w:type="dxa"/>
          </w:tcPr>
          <w:p w:rsidR="0063304E" w:rsidRPr="00550BE8" w:rsidRDefault="0063304E" w:rsidP="00550BE8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CA5C06" w:rsidTr="00865D01">
        <w:tc>
          <w:tcPr>
            <w:tcW w:w="4583" w:type="dxa"/>
          </w:tcPr>
          <w:p w:rsidR="00CA5C06" w:rsidRPr="00550BE8" w:rsidRDefault="00CA5C06" w:rsidP="002C7C35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Seksjon kirke, kultur og oppvekst</w:t>
            </w:r>
          </w:p>
        </w:tc>
        <w:tc>
          <w:tcPr>
            <w:tcW w:w="4583" w:type="dxa"/>
          </w:tcPr>
          <w:p w:rsidR="00CA5C06" w:rsidRPr="00550BE8" w:rsidRDefault="00CA5C06" w:rsidP="002C7C3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8 000,</w:t>
            </w:r>
            <w:r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CA5C06" w:rsidTr="00865D01">
        <w:tc>
          <w:tcPr>
            <w:tcW w:w="4583" w:type="dxa"/>
          </w:tcPr>
          <w:p w:rsidR="00CA5C06" w:rsidRPr="00550BE8" w:rsidRDefault="00CA5C06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Seksjon helse og sosial</w:t>
            </w:r>
          </w:p>
        </w:tc>
        <w:tc>
          <w:tcPr>
            <w:tcW w:w="4583" w:type="dxa"/>
          </w:tcPr>
          <w:p w:rsidR="00CA5C06" w:rsidRPr="00550BE8" w:rsidRDefault="00CA5C06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8 000,</w:t>
            </w:r>
            <w:r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CA5C06" w:rsidTr="00865D01">
        <w:tc>
          <w:tcPr>
            <w:tcW w:w="4583" w:type="dxa"/>
          </w:tcPr>
          <w:p w:rsidR="00CA5C06" w:rsidRPr="00550BE8" w:rsidRDefault="00CA5C06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Seksjon kontor og administrasjon</w:t>
            </w:r>
          </w:p>
        </w:tc>
        <w:tc>
          <w:tcPr>
            <w:tcW w:w="4583" w:type="dxa"/>
          </w:tcPr>
          <w:p w:rsidR="00CA5C06" w:rsidRPr="00550BE8" w:rsidRDefault="00CA5C06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8 000,</w:t>
            </w:r>
            <w:r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CA5C06" w:rsidTr="00865D01">
        <w:tc>
          <w:tcPr>
            <w:tcW w:w="4583" w:type="dxa"/>
          </w:tcPr>
          <w:p w:rsidR="00CA5C06" w:rsidRPr="00550BE8" w:rsidRDefault="00CA5C06">
            <w:pPr>
              <w:rPr>
                <w:rFonts w:cs="Arial"/>
                <w:sz w:val="24"/>
                <w:szCs w:val="24"/>
              </w:rPr>
            </w:pPr>
            <w:r w:rsidRPr="00550BE8">
              <w:rPr>
                <w:rFonts w:cs="Arial"/>
                <w:sz w:val="24"/>
                <w:szCs w:val="24"/>
              </w:rPr>
              <w:t>Seksjon samferdsel og teknisk</w:t>
            </w:r>
          </w:p>
        </w:tc>
        <w:tc>
          <w:tcPr>
            <w:tcW w:w="4583" w:type="dxa"/>
          </w:tcPr>
          <w:p w:rsidR="00CA5C06" w:rsidRPr="00550BE8" w:rsidRDefault="00CA5C06" w:rsidP="00550BE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8 000,</w:t>
            </w:r>
            <w:r w:rsidRPr="00550BE8">
              <w:rPr>
                <w:rFonts w:cs="Arial"/>
                <w:sz w:val="24"/>
                <w:szCs w:val="24"/>
              </w:rPr>
              <w:t>00</w:t>
            </w:r>
          </w:p>
        </w:tc>
      </w:tr>
      <w:tr w:rsidR="00CA5C06" w:rsidTr="00865D01">
        <w:tc>
          <w:tcPr>
            <w:tcW w:w="4583" w:type="dxa"/>
          </w:tcPr>
          <w:p w:rsidR="00CA5C06" w:rsidRPr="00CA5C06" w:rsidRDefault="00CA5C06">
            <w:pPr>
              <w:rPr>
                <w:rFonts w:cs="Arial"/>
                <w:sz w:val="24"/>
                <w:szCs w:val="24"/>
              </w:rPr>
            </w:pPr>
            <w:r w:rsidRPr="00CA5C06">
              <w:rPr>
                <w:rFonts w:cs="Arial"/>
                <w:sz w:val="24"/>
                <w:szCs w:val="24"/>
              </w:rPr>
              <w:t>Follo Ren</w:t>
            </w:r>
          </w:p>
        </w:tc>
        <w:tc>
          <w:tcPr>
            <w:tcW w:w="4583" w:type="dxa"/>
          </w:tcPr>
          <w:p w:rsidR="00CA5C06" w:rsidRPr="00CA5C06" w:rsidRDefault="00CA5C06" w:rsidP="00E604F7">
            <w:pPr>
              <w:jc w:val="right"/>
              <w:rPr>
                <w:rFonts w:cs="Arial"/>
                <w:sz w:val="24"/>
                <w:szCs w:val="24"/>
              </w:rPr>
            </w:pPr>
            <w:r w:rsidRPr="00CA5C06">
              <w:rPr>
                <w:rFonts w:cs="Arial"/>
                <w:sz w:val="24"/>
                <w:szCs w:val="24"/>
              </w:rPr>
              <w:t>8 000,00</w:t>
            </w:r>
          </w:p>
        </w:tc>
      </w:tr>
      <w:tr w:rsidR="00CA5C06" w:rsidTr="00865D01">
        <w:tc>
          <w:tcPr>
            <w:tcW w:w="4583" w:type="dxa"/>
          </w:tcPr>
          <w:p w:rsidR="00CA5C06" w:rsidRDefault="00CA5C0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Gebyr</w:t>
            </w:r>
          </w:p>
        </w:tc>
        <w:tc>
          <w:tcPr>
            <w:tcW w:w="4583" w:type="dxa"/>
          </w:tcPr>
          <w:p w:rsidR="00CA5C06" w:rsidRDefault="00CA5C06" w:rsidP="00E604F7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3 000,00</w:t>
            </w:r>
          </w:p>
        </w:tc>
      </w:tr>
      <w:tr w:rsidR="00CA5C06" w:rsidTr="00865D01">
        <w:tc>
          <w:tcPr>
            <w:tcW w:w="4583" w:type="dxa"/>
          </w:tcPr>
          <w:p w:rsidR="00CA5C06" w:rsidRPr="00550BE8" w:rsidRDefault="00CA5C06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83" w:type="dxa"/>
          </w:tcPr>
          <w:p w:rsidR="00CA5C06" w:rsidRPr="0063381E" w:rsidRDefault="00CA5C06" w:rsidP="0063381E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CA5C06" w:rsidTr="00865D01">
        <w:tc>
          <w:tcPr>
            <w:tcW w:w="4583" w:type="dxa"/>
          </w:tcPr>
          <w:p w:rsidR="00CA5C06" w:rsidRPr="00550BE8" w:rsidRDefault="00CA5C06" w:rsidP="001D1FE8">
            <w:pPr>
              <w:rPr>
                <w:rFonts w:cs="Arial"/>
                <w:b/>
                <w:sz w:val="24"/>
                <w:szCs w:val="24"/>
              </w:rPr>
            </w:pPr>
            <w:r w:rsidRPr="00550BE8">
              <w:rPr>
                <w:rFonts w:cs="Arial"/>
                <w:b/>
                <w:sz w:val="24"/>
                <w:szCs w:val="24"/>
              </w:rPr>
              <w:t>Totalt</w:t>
            </w:r>
          </w:p>
        </w:tc>
        <w:tc>
          <w:tcPr>
            <w:tcW w:w="4583" w:type="dxa"/>
          </w:tcPr>
          <w:p w:rsidR="00CA5C06" w:rsidRPr="0063381E" w:rsidRDefault="00CA5C06" w:rsidP="001D1FE8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700 000,00</w:t>
            </w:r>
          </w:p>
        </w:tc>
      </w:tr>
    </w:tbl>
    <w:p w:rsidR="00B4634C" w:rsidRDefault="00B4634C">
      <w:pPr>
        <w:rPr>
          <w:rFonts w:cs="Arial"/>
          <w:i/>
          <w:sz w:val="24"/>
          <w:szCs w:val="24"/>
        </w:rPr>
      </w:pPr>
    </w:p>
    <w:p w:rsidR="00865D01" w:rsidRPr="005B4165" w:rsidRDefault="00CF16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Godkjent av styret i Fagforbundet Ås </w:t>
      </w:r>
      <w:bookmarkStart w:id="0" w:name="_GoBack"/>
      <w:bookmarkEnd w:id="0"/>
    </w:p>
    <w:sectPr w:rsidR="00865D01" w:rsidRPr="005B4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C3"/>
    <w:rsid w:val="001D1FE8"/>
    <w:rsid w:val="003B0E71"/>
    <w:rsid w:val="004A43BE"/>
    <w:rsid w:val="004E337D"/>
    <w:rsid w:val="00550BE8"/>
    <w:rsid w:val="005B4165"/>
    <w:rsid w:val="0063304E"/>
    <w:rsid w:val="0063381E"/>
    <w:rsid w:val="006D4783"/>
    <w:rsid w:val="00865D01"/>
    <w:rsid w:val="00984259"/>
    <w:rsid w:val="009D40BB"/>
    <w:rsid w:val="00B4634C"/>
    <w:rsid w:val="00BC5DC3"/>
    <w:rsid w:val="00BD4B1E"/>
    <w:rsid w:val="00C9221C"/>
    <w:rsid w:val="00CA5C06"/>
    <w:rsid w:val="00CF167C"/>
    <w:rsid w:val="00DD67AB"/>
    <w:rsid w:val="00E00EEC"/>
    <w:rsid w:val="00E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C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5DC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C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5DC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E5145208</Template>
  <TotalTime>29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 Kommune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Torill Kvalberg</dc:creator>
  <cp:lastModifiedBy>Line Torill Kvalberg</cp:lastModifiedBy>
  <cp:revision>10</cp:revision>
  <dcterms:created xsi:type="dcterms:W3CDTF">2021-01-24T21:15:00Z</dcterms:created>
  <dcterms:modified xsi:type="dcterms:W3CDTF">2021-01-31T18:25:00Z</dcterms:modified>
</cp:coreProperties>
</file>